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EFFD" w14:textId="442F0AD8" w:rsidR="00F01BC0" w:rsidRDefault="00F01BC0" w:rsidP="00F01BC0">
      <w:pPr>
        <w:pStyle w:val="berschrift1"/>
        <w:rPr>
          <w:rFonts w:ascii="Arial Black" w:hAnsi="Arial Black"/>
          <w:b w:val="0"/>
          <w:bCs/>
          <w:color w:val="00305B"/>
          <w:sz w:val="24"/>
          <w:szCs w:val="18"/>
        </w:rPr>
      </w:pPr>
      <w:r w:rsidRPr="00F01BC0">
        <w:rPr>
          <w:rFonts w:ascii="Arial Black" w:hAnsi="Arial Black"/>
          <w:b w:val="0"/>
          <w:bCs/>
          <w:color w:val="00305B"/>
          <w:sz w:val="24"/>
          <w:szCs w:val="18"/>
        </w:rPr>
        <w:t xml:space="preserve">FB_007_Dokumentation_Qualifikation </w:t>
      </w:r>
      <w:r>
        <w:rPr>
          <w:rFonts w:ascii="Arial Black" w:hAnsi="Arial Black"/>
          <w:b w:val="0"/>
          <w:bCs/>
          <w:color w:val="00305B"/>
          <w:sz w:val="24"/>
          <w:szCs w:val="18"/>
        </w:rPr>
        <w:t>–</w:t>
      </w:r>
      <w:r w:rsidRPr="00F01BC0">
        <w:rPr>
          <w:rFonts w:ascii="Arial Black" w:hAnsi="Arial Black"/>
          <w:b w:val="0"/>
          <w:bCs/>
          <w:color w:val="00305B"/>
          <w:sz w:val="24"/>
          <w:szCs w:val="18"/>
        </w:rPr>
        <w:t xml:space="preserve"> Unterweisung</w:t>
      </w:r>
    </w:p>
    <w:p w14:paraId="21881D6F" w14:textId="77777777" w:rsidR="00F01BC0" w:rsidRPr="00F01BC0" w:rsidRDefault="00F01BC0" w:rsidP="00F01B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1BC0" w:rsidRPr="00F01BC0" w14:paraId="23685CED" w14:textId="77777777" w:rsidTr="00F01BC0">
        <w:tc>
          <w:tcPr>
            <w:tcW w:w="9639" w:type="dxa"/>
            <w:tcBorders>
              <w:bottom w:val="single" w:sz="4" w:space="0" w:color="auto"/>
            </w:tcBorders>
          </w:tcPr>
          <w:p w14:paraId="5F679267" w14:textId="0C3783FC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Ziel der Qualifikation oder Unterweisung</w:t>
            </w:r>
            <w:r w:rsidR="004705EA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F01BC0" w:rsidRPr="00F01BC0" w14:paraId="21EF0198" w14:textId="77777777" w:rsidTr="00F01B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BF6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01BC0">
              <w:rPr>
                <w:rFonts w:cs="Arial"/>
                <w:szCs w:val="22"/>
              </w:rPr>
              <w:br/>
              <w:t>Arbeitssicherheit beim Schweißen</w:t>
            </w:r>
            <w:r w:rsidRPr="00F01BC0">
              <w:rPr>
                <w:rFonts w:cs="Arial"/>
                <w:szCs w:val="22"/>
              </w:rPr>
              <w:br/>
            </w:r>
          </w:p>
        </w:tc>
      </w:tr>
      <w:tr w:rsidR="00F01BC0" w:rsidRPr="00F01BC0" w14:paraId="12521BED" w14:textId="77777777" w:rsidTr="00F01BC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91CD632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Themen:</w:t>
            </w:r>
          </w:p>
        </w:tc>
      </w:tr>
      <w:tr w:rsidR="00F01BC0" w:rsidRPr="00F01BC0" w14:paraId="007522AB" w14:textId="77777777" w:rsidTr="00F01B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BD1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</w:p>
          <w:p w14:paraId="4A003E05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01BC0">
              <w:rPr>
                <w:rFonts w:cs="Arial"/>
                <w:szCs w:val="22"/>
              </w:rPr>
              <w:t>Elektrische Gefährdung; Schutzkleidung; Schweißrauche; Brandschutz; Schweißen in Behältern;</w:t>
            </w:r>
          </w:p>
          <w:p w14:paraId="065831A4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</w:p>
        </w:tc>
      </w:tr>
      <w:tr w:rsidR="00F01BC0" w:rsidRPr="00F01BC0" w14:paraId="5DA44A8C" w14:textId="77777777" w:rsidTr="00F01BC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8BFB58A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Übergebene Unterlagen:</w:t>
            </w:r>
          </w:p>
        </w:tc>
      </w:tr>
      <w:tr w:rsidR="00F01BC0" w:rsidRPr="00F01BC0" w14:paraId="01F89946" w14:textId="77777777" w:rsidTr="00F01B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2EB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01BC0">
              <w:rPr>
                <w:rFonts w:cs="Arial"/>
                <w:szCs w:val="22"/>
              </w:rPr>
              <w:br/>
              <w:t>Unterweisung Arbeitssicherheit Schweißen</w:t>
            </w:r>
            <w:r w:rsidRPr="00F01BC0">
              <w:rPr>
                <w:rFonts w:cs="Arial"/>
                <w:szCs w:val="22"/>
              </w:rPr>
              <w:br/>
            </w:r>
          </w:p>
        </w:tc>
      </w:tr>
      <w:tr w:rsidR="00F01BC0" w:rsidRPr="00F01BC0" w14:paraId="1D071ECD" w14:textId="77777777" w:rsidTr="00F01BC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91CB2E0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Durchführung durch:</w:t>
            </w:r>
          </w:p>
        </w:tc>
      </w:tr>
      <w:tr w:rsidR="00F01BC0" w:rsidRPr="00F01BC0" w14:paraId="297EBEC3" w14:textId="77777777" w:rsidTr="00F01B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21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01BC0">
              <w:rPr>
                <w:rFonts w:cs="Arial"/>
                <w:szCs w:val="22"/>
              </w:rPr>
              <w:br/>
              <w:t>Markus Meier, SAP</w:t>
            </w:r>
          </w:p>
          <w:p w14:paraId="5E66D17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7E691454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03DE463" w14:textId="1B3F6F8E" w:rsidR="00F01BC0" w:rsidRDefault="00F01BC0" w:rsidP="00F01BC0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F01BC0">
        <w:rPr>
          <w:rFonts w:cs="Arial"/>
          <w:b/>
          <w:bCs/>
          <w:szCs w:val="22"/>
        </w:rPr>
        <w:t>Mit der Unterschrift bestätigen die Teilnehmer, dass sie die Unterlagen erhalten und den Inhalt der Schulung / Unterweisung verstanden haben.</w:t>
      </w:r>
    </w:p>
    <w:p w14:paraId="6BA7654A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F01BC0" w:rsidRPr="00F01BC0" w14:paraId="1FE07905" w14:textId="77777777" w:rsidTr="00F01BC0">
        <w:tc>
          <w:tcPr>
            <w:tcW w:w="3211" w:type="dxa"/>
          </w:tcPr>
          <w:p w14:paraId="016F65D6" w14:textId="77777777" w:rsidR="00F01BC0" w:rsidRPr="00F01BC0" w:rsidRDefault="00F01BC0" w:rsidP="00F01B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3211" w:type="dxa"/>
          </w:tcPr>
          <w:p w14:paraId="29A27B3D" w14:textId="77777777" w:rsidR="00F01BC0" w:rsidRPr="00F01BC0" w:rsidRDefault="00F01BC0" w:rsidP="00F01B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Funktion</w:t>
            </w:r>
          </w:p>
        </w:tc>
        <w:tc>
          <w:tcPr>
            <w:tcW w:w="3212" w:type="dxa"/>
          </w:tcPr>
          <w:p w14:paraId="595EAB5A" w14:textId="77777777" w:rsidR="00F01BC0" w:rsidRPr="00F01BC0" w:rsidRDefault="00F01BC0" w:rsidP="00F01B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F01BC0">
              <w:rPr>
                <w:rFonts w:cs="Arial"/>
                <w:b/>
                <w:bCs/>
                <w:szCs w:val="22"/>
              </w:rPr>
              <w:t>Unterschrift</w:t>
            </w:r>
          </w:p>
        </w:tc>
      </w:tr>
      <w:tr w:rsidR="00F01BC0" w:rsidRPr="00F01BC0" w14:paraId="360F64A4" w14:textId="77777777" w:rsidTr="00F01BC0">
        <w:tc>
          <w:tcPr>
            <w:tcW w:w="3211" w:type="dxa"/>
          </w:tcPr>
          <w:p w14:paraId="018F8465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79D6C66B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3F86EBC3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551ABDB2" w14:textId="77777777" w:rsidTr="00F01BC0">
        <w:tc>
          <w:tcPr>
            <w:tcW w:w="3211" w:type="dxa"/>
          </w:tcPr>
          <w:p w14:paraId="0794C864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71D84B83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11D5E0B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0B4A70B8" w14:textId="77777777" w:rsidTr="00F01BC0">
        <w:tc>
          <w:tcPr>
            <w:tcW w:w="3211" w:type="dxa"/>
          </w:tcPr>
          <w:p w14:paraId="7DEC411C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6B8ABB24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443A4A8A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30E3B932" w14:textId="77777777" w:rsidTr="00F01BC0">
        <w:tc>
          <w:tcPr>
            <w:tcW w:w="3211" w:type="dxa"/>
          </w:tcPr>
          <w:p w14:paraId="41D2FB7D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5606D089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5E7B07B6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607B4BFA" w14:textId="77777777" w:rsidTr="00F01BC0">
        <w:tc>
          <w:tcPr>
            <w:tcW w:w="3211" w:type="dxa"/>
          </w:tcPr>
          <w:p w14:paraId="2B44721B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7BDA3F76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7EC180E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052B4CC8" w14:textId="77777777" w:rsidTr="00F01BC0">
        <w:tc>
          <w:tcPr>
            <w:tcW w:w="3211" w:type="dxa"/>
          </w:tcPr>
          <w:p w14:paraId="751E8DDC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30351B2C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0060305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70BEE605" w14:textId="77777777" w:rsidTr="00F01BC0">
        <w:tc>
          <w:tcPr>
            <w:tcW w:w="3211" w:type="dxa"/>
          </w:tcPr>
          <w:p w14:paraId="692D3998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0707797D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44CC6802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01BC0" w:rsidRPr="00F01BC0" w14:paraId="3D318203" w14:textId="77777777" w:rsidTr="00F01BC0">
        <w:tc>
          <w:tcPr>
            <w:tcW w:w="3211" w:type="dxa"/>
          </w:tcPr>
          <w:p w14:paraId="668B5117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1" w:type="dxa"/>
          </w:tcPr>
          <w:p w14:paraId="09B2C231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12" w:type="dxa"/>
          </w:tcPr>
          <w:p w14:paraId="29D07552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2F5581E9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F01BC0" w:rsidRPr="00F01BC0" w14:paraId="1573D0D1" w14:textId="77777777" w:rsidTr="00F01BC0">
        <w:tc>
          <w:tcPr>
            <w:tcW w:w="6379" w:type="dxa"/>
          </w:tcPr>
          <w:p w14:paraId="7E6592CB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F01BC0">
              <w:rPr>
                <w:rFonts w:cs="Arial"/>
                <w:bCs/>
                <w:szCs w:val="22"/>
              </w:rPr>
              <w:t>Die Wirksamkeit der Schulung wurde festgestellt durch:</w:t>
            </w:r>
          </w:p>
        </w:tc>
        <w:tc>
          <w:tcPr>
            <w:tcW w:w="3260" w:type="dxa"/>
          </w:tcPr>
          <w:p w14:paraId="19BD7D12" w14:textId="77777777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0369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 xml:space="preserve"> mündliche Prüfung</w:t>
            </w:r>
          </w:p>
        </w:tc>
      </w:tr>
      <w:tr w:rsidR="00F01BC0" w:rsidRPr="00F01BC0" w14:paraId="5A9EEB8B" w14:textId="77777777" w:rsidTr="00F01BC0">
        <w:tc>
          <w:tcPr>
            <w:tcW w:w="6379" w:type="dxa"/>
          </w:tcPr>
          <w:p w14:paraId="171E9B06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0C2DF865" w14:textId="77777777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8018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 xml:space="preserve"> schriftliche Prüfung</w:t>
            </w:r>
          </w:p>
        </w:tc>
      </w:tr>
      <w:tr w:rsidR="00F01BC0" w:rsidRPr="00F01BC0" w14:paraId="235B8358" w14:textId="77777777" w:rsidTr="00F01BC0">
        <w:tc>
          <w:tcPr>
            <w:tcW w:w="6379" w:type="dxa"/>
          </w:tcPr>
          <w:p w14:paraId="1DBF1DD2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47E7D176" w14:textId="77777777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6037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 xml:space="preserve"> praktische Prüfung</w:t>
            </w:r>
          </w:p>
        </w:tc>
      </w:tr>
      <w:tr w:rsidR="00F01BC0" w:rsidRPr="00F01BC0" w14:paraId="535BF50A" w14:textId="77777777" w:rsidTr="00F01BC0">
        <w:tc>
          <w:tcPr>
            <w:tcW w:w="6379" w:type="dxa"/>
          </w:tcPr>
          <w:p w14:paraId="08CA9AE4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3260" w:type="dxa"/>
          </w:tcPr>
          <w:p w14:paraId="5FA4E116" w14:textId="77777777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599859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☒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 xml:space="preserve"> keine Rückfragen</w:t>
            </w:r>
          </w:p>
        </w:tc>
      </w:tr>
      <w:tr w:rsidR="00F01BC0" w:rsidRPr="00F01BC0" w14:paraId="532E3308" w14:textId="77777777" w:rsidTr="00F01BC0">
        <w:tc>
          <w:tcPr>
            <w:tcW w:w="6379" w:type="dxa"/>
          </w:tcPr>
          <w:p w14:paraId="09D457A1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F01BC0">
              <w:rPr>
                <w:rFonts w:cs="Arial"/>
                <w:bCs/>
                <w:szCs w:val="22"/>
              </w:rPr>
              <w:t>Dokumentation durch:</w:t>
            </w:r>
            <w:sdt>
              <w:sdtPr>
                <w:rPr>
                  <w:rFonts w:cs="Arial"/>
                  <w:bCs/>
                  <w:szCs w:val="22"/>
                </w:rPr>
                <w:id w:val="-1467971607"/>
                <w:text/>
              </w:sdtPr>
              <w:sdtEndPr/>
              <w:sdtContent>
                <w:r w:rsidRPr="00F01BC0">
                  <w:rPr>
                    <w:rFonts w:cs="Arial"/>
                    <w:bCs/>
                    <w:szCs w:val="22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</w:tcPr>
          <w:p w14:paraId="32326A8B" w14:textId="77777777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9321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 xml:space="preserve"> Dokumentation</w:t>
            </w:r>
          </w:p>
        </w:tc>
      </w:tr>
      <w:tr w:rsidR="00F01BC0" w:rsidRPr="00F01BC0" w14:paraId="6174A494" w14:textId="77777777" w:rsidTr="00F01BC0">
        <w:tc>
          <w:tcPr>
            <w:tcW w:w="6379" w:type="dxa"/>
          </w:tcPr>
          <w:p w14:paraId="2E68A042" w14:textId="12AACDE2" w:rsidR="00F01BC0" w:rsidRPr="00F01BC0" w:rsidRDefault="003A4FCF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439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C0" w:rsidRPr="00F01BC0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F01BC0" w:rsidRPr="00F01BC0">
              <w:rPr>
                <w:rFonts w:cs="Arial"/>
                <w:bCs/>
                <w:szCs w:val="22"/>
              </w:rPr>
              <w:t>Es sind weitere Schulungen zu diesem Thema erforderlich, weil:</w:t>
            </w:r>
            <w:sdt>
              <w:sdtPr>
                <w:rPr>
                  <w:rFonts w:cs="Arial"/>
                  <w:bCs/>
                  <w:szCs w:val="22"/>
                </w:rPr>
                <w:id w:val="-863667949"/>
                <w:text/>
              </w:sdtPr>
              <w:sdtEndPr/>
              <w:sdtContent>
                <w:r w:rsidR="00F01BC0" w:rsidRPr="00F01BC0">
                  <w:rPr>
                    <w:rFonts w:cs="Arial"/>
                    <w:bCs/>
                    <w:szCs w:val="22"/>
                  </w:rPr>
                  <w:t>____________________________</w:t>
                </w:r>
              </w:sdtContent>
            </w:sdt>
          </w:p>
        </w:tc>
        <w:tc>
          <w:tcPr>
            <w:tcW w:w="3260" w:type="dxa"/>
          </w:tcPr>
          <w:p w14:paraId="7ED8E275" w14:textId="77777777" w:rsidR="00F01BC0" w:rsidRPr="00F01BC0" w:rsidRDefault="00F01BC0" w:rsidP="005A542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52DAA831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9734541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634A634" w14:textId="77777777" w:rsidR="00F01BC0" w:rsidRPr="00F01BC0" w:rsidRDefault="00F01BC0" w:rsidP="00F01BC0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CD8FFB1" w14:textId="1927754C" w:rsidR="00F01BC0" w:rsidRPr="00386241" w:rsidRDefault="00386241" w:rsidP="00F01BC0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F01BC0" w:rsidRPr="00386241">
        <w:rPr>
          <w:rFonts w:cs="Arial"/>
          <w:szCs w:val="22"/>
        </w:rPr>
        <w:t>Markus Meier</w:t>
      </w:r>
      <w:r w:rsidR="00F01BC0" w:rsidRPr="00386241">
        <w:rPr>
          <w:rFonts w:cs="Arial"/>
          <w:szCs w:val="22"/>
        </w:rPr>
        <w:tab/>
      </w:r>
      <w:r w:rsidR="00F01BC0" w:rsidRPr="00386241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="00F01BC0" w:rsidRPr="00386241">
        <w:rPr>
          <w:rFonts w:cs="Arial"/>
          <w:szCs w:val="22"/>
        </w:rPr>
        <w:t xml:space="preserve">Entenhausen, </w:t>
      </w:r>
      <w:r>
        <w:rPr>
          <w:rFonts w:cs="Arial"/>
          <w:szCs w:val="22"/>
        </w:rPr>
        <w:t>16.05.2020</w:t>
      </w:r>
    </w:p>
    <w:tbl>
      <w:tblPr>
        <w:tblStyle w:val="Tabellenraster"/>
        <w:tblW w:w="96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F01BC0" w:rsidRPr="003A4FCF" w14:paraId="6CF3AB17" w14:textId="77777777" w:rsidTr="00386241">
        <w:tc>
          <w:tcPr>
            <w:tcW w:w="3211" w:type="dxa"/>
          </w:tcPr>
          <w:p w14:paraId="5BD60B3B" w14:textId="77777777" w:rsidR="00F01BC0" w:rsidRPr="003A4FCF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A4FCF">
              <w:rPr>
                <w:rFonts w:cs="Arial"/>
                <w:b/>
                <w:szCs w:val="22"/>
              </w:rPr>
              <w:t>Name (Prüfer)</w:t>
            </w:r>
          </w:p>
        </w:tc>
        <w:tc>
          <w:tcPr>
            <w:tcW w:w="3211" w:type="dxa"/>
          </w:tcPr>
          <w:p w14:paraId="3D79BFDC" w14:textId="77777777" w:rsidR="00F01BC0" w:rsidRPr="003A4FCF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A4FCF">
              <w:rPr>
                <w:rFonts w:cs="Arial"/>
                <w:b/>
                <w:szCs w:val="22"/>
              </w:rPr>
              <w:t>Ort, Datum</w:t>
            </w:r>
          </w:p>
        </w:tc>
        <w:tc>
          <w:tcPr>
            <w:tcW w:w="3212" w:type="dxa"/>
          </w:tcPr>
          <w:p w14:paraId="02C22435" w14:textId="77777777" w:rsidR="00F01BC0" w:rsidRPr="003A4FCF" w:rsidRDefault="00F01BC0" w:rsidP="005A542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3A4FCF">
              <w:rPr>
                <w:rFonts w:cs="Arial"/>
                <w:b/>
                <w:szCs w:val="22"/>
              </w:rPr>
              <w:t>Unterschrift</w:t>
            </w:r>
          </w:p>
        </w:tc>
      </w:tr>
    </w:tbl>
    <w:p w14:paraId="7725D31E" w14:textId="77777777" w:rsidR="000E16DE" w:rsidRPr="003A4FCF" w:rsidRDefault="000E16DE" w:rsidP="008759A4">
      <w:pPr>
        <w:rPr>
          <w:sz w:val="24"/>
          <w:szCs w:val="22"/>
        </w:rPr>
      </w:pPr>
    </w:p>
    <w:sectPr w:rsidR="000E16DE" w:rsidRPr="003A4FCF" w:rsidSect="006D45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410" w:right="1127" w:bottom="96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8DE5" w14:textId="77777777" w:rsidR="00F01BC0" w:rsidRDefault="00F01BC0" w:rsidP="00C42AB2">
      <w:r>
        <w:separator/>
      </w:r>
    </w:p>
  </w:endnote>
  <w:endnote w:type="continuationSeparator" w:id="0">
    <w:p w14:paraId="66895877" w14:textId="77777777" w:rsidR="00F01BC0" w:rsidRDefault="00F01BC0" w:rsidP="00C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A2A0C" w14:textId="77777777" w:rsidR="00061C3D" w:rsidRDefault="00287CB8" w:rsidP="00AB32B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D33B51" wp14:editId="18976334">
              <wp:simplePos x="0" y="0"/>
              <wp:positionH relativeFrom="rightMargin">
                <wp:posOffset>-6118596</wp:posOffset>
              </wp:positionH>
              <wp:positionV relativeFrom="margin">
                <wp:posOffset>8102600</wp:posOffset>
              </wp:positionV>
              <wp:extent cx="819150" cy="433705"/>
              <wp:effectExtent l="0" t="0" r="1905" b="4445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C6469" w14:textId="77777777" w:rsidR="000E16DE" w:rsidRPr="000E16DE" w:rsidRDefault="000E16D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cs="Arial"/>
                            </w:rPr>
                          </w:pPr>
                          <w:r w:rsidRPr="000E16DE">
                            <w:rPr>
                              <w:rFonts w:cs="Arial"/>
                            </w:rPr>
                            <w:t xml:space="preserve">Seite | </w:t>
                          </w:r>
                          <w:r w:rsidRPr="000E16DE">
                            <w:rPr>
                              <w:rFonts w:cs="Arial"/>
                            </w:rPr>
                            <w:fldChar w:fldCharType="begin"/>
                          </w:r>
                          <w:r w:rsidRPr="000E16DE">
                            <w:rPr>
                              <w:rFonts w:cs="Arial"/>
                            </w:rPr>
                            <w:instrText>PAGE   \* MERGEFORMAT</w:instrText>
                          </w:r>
                          <w:r w:rsidRPr="000E16DE">
                            <w:rPr>
                              <w:rFonts w:cs="Arial"/>
                            </w:rPr>
                            <w:fldChar w:fldCharType="separate"/>
                          </w:r>
                          <w:r w:rsidR="00287CB8">
                            <w:rPr>
                              <w:rFonts w:cs="Arial"/>
                              <w:noProof/>
                            </w:rPr>
                            <w:t>3</w:t>
                          </w:r>
                          <w:r w:rsidRPr="000E16DE"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33B51" id="Rechteck 6" o:spid="_x0000_s1026" style="position:absolute;left:0;text-align:left;margin-left:-481.8pt;margin-top:638pt;width:64.5pt;height:34.15pt;z-index:25165824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" o:allowincell="f" stroked="f">
              <v:textbox style="mso-fit-shape-to-text:t" inset="0,,0">
                <w:txbxContent>
                  <w:p w14:paraId="6B9C6469" w14:textId="77777777" w:rsidR="000E16DE" w:rsidRPr="000E16DE" w:rsidRDefault="000E16D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cs="Arial"/>
                      </w:rPr>
                    </w:pPr>
                    <w:r w:rsidRPr="000E16DE">
                      <w:rPr>
                        <w:rFonts w:cs="Arial"/>
                      </w:rPr>
                      <w:t xml:space="preserve">Seite | </w:t>
                    </w:r>
                    <w:r w:rsidRPr="000E16DE">
                      <w:rPr>
                        <w:rFonts w:cs="Arial"/>
                      </w:rPr>
                      <w:fldChar w:fldCharType="begin"/>
                    </w:r>
                    <w:r w:rsidRPr="000E16DE">
                      <w:rPr>
                        <w:rFonts w:cs="Arial"/>
                      </w:rPr>
                      <w:instrText>PAGE   \* MERGEFORMAT</w:instrText>
                    </w:r>
                    <w:r w:rsidRPr="000E16DE">
                      <w:rPr>
                        <w:rFonts w:cs="Arial"/>
                      </w:rPr>
                      <w:fldChar w:fldCharType="separate"/>
                    </w:r>
                    <w:r w:rsidR="00287CB8">
                      <w:rPr>
                        <w:rFonts w:cs="Arial"/>
                        <w:noProof/>
                      </w:rPr>
                      <w:t>3</w:t>
                    </w:r>
                    <w:r w:rsidRPr="000E16DE"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32B8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7216" behindDoc="0" locked="0" layoutInCell="1" allowOverlap="1" wp14:anchorId="02C56E07" wp14:editId="6B1AB57E">
          <wp:simplePos x="0" y="0"/>
          <wp:positionH relativeFrom="column">
            <wp:posOffset>3284220</wp:posOffset>
          </wp:positionH>
          <wp:positionV relativeFrom="paragraph">
            <wp:posOffset>-2826722</wp:posOffset>
          </wp:positionV>
          <wp:extent cx="3529330" cy="3465195"/>
          <wp:effectExtent l="0" t="0" r="1270" b="0"/>
          <wp:wrapNone/>
          <wp:docPr id="2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BFD54" w14:textId="77777777" w:rsidR="00061C3D" w:rsidRDefault="00061C3D" w:rsidP="001E71E0">
    <w:pPr>
      <w:pStyle w:val="Fuzeile"/>
      <w:tabs>
        <w:tab w:val="clear" w:pos="4536"/>
        <w:tab w:val="clear" w:pos="9072"/>
        <w:tab w:val="right" w:pos="969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FE59" w14:textId="7F3F5761" w:rsidR="00386241" w:rsidRDefault="00386241" w:rsidP="00386241">
    <w:pPr>
      <w:pStyle w:val="Fuzeile"/>
      <w:tabs>
        <w:tab w:val="clear" w:pos="4536"/>
        <w:tab w:val="center" w:pos="510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386241">
      <w:rPr>
        <w:rFonts w:cs="Arial"/>
        <w:szCs w:val="22"/>
      </w:rPr>
      <w:t>1</w:t>
    </w:r>
  </w:p>
  <w:p w14:paraId="5166D075" w14:textId="2D0D46B9" w:rsidR="00F01BC0" w:rsidRPr="005B5081" w:rsidRDefault="00F01BC0" w:rsidP="00F01BC0">
    <w:pPr>
      <w:pStyle w:val="Fuzeile"/>
      <w:rPr>
        <w:rFonts w:cs="Arial"/>
        <w:sz w:val="16"/>
        <w:szCs w:val="16"/>
      </w:rPr>
    </w:pPr>
    <w:proofErr w:type="gramStart"/>
    <w:r w:rsidRPr="005B5081">
      <w:rPr>
        <w:rFonts w:cs="Arial"/>
        <w:sz w:val="16"/>
        <w:szCs w:val="16"/>
      </w:rPr>
      <w:t>Stand</w:t>
    </w:r>
    <w:proofErr w:type="gramEnd"/>
    <w:r w:rsidRPr="005B5081">
      <w:rPr>
        <w:rFonts w:cs="Arial"/>
        <w:sz w:val="16"/>
        <w:szCs w:val="16"/>
      </w:rPr>
      <w:t>:</w:t>
    </w:r>
    <w:r w:rsidR="004705EA" w:rsidRPr="005B5081">
      <w:rPr>
        <w:rFonts w:cs="Arial"/>
        <w:sz w:val="16"/>
        <w:szCs w:val="16"/>
      </w:rPr>
      <w:t xml:space="preserve"> 15.05.2020</w:t>
    </w:r>
    <w:r w:rsidRPr="005B5081">
      <w:rPr>
        <w:rFonts w:cs="Arial"/>
        <w:sz w:val="16"/>
        <w:szCs w:val="16"/>
      </w:rPr>
      <w:t xml:space="preserve"> Revision: </w:t>
    </w:r>
    <w:r w:rsidR="004705EA" w:rsidRPr="005B5081">
      <w:rPr>
        <w:rFonts w:cs="Arial"/>
        <w:sz w:val="16"/>
        <w:szCs w:val="16"/>
      </w:rPr>
      <w:t>4</w:t>
    </w:r>
    <w:r w:rsidRPr="005B5081">
      <w:rPr>
        <w:rFonts w:cs="Arial"/>
        <w:sz w:val="16"/>
        <w:szCs w:val="16"/>
      </w:rPr>
      <w:t>.0</w:t>
    </w:r>
  </w:p>
  <w:p w14:paraId="705805AC" w14:textId="7A757CE6" w:rsidR="00F01BC0" w:rsidRPr="005B5081" w:rsidRDefault="00F01BC0" w:rsidP="00F01BC0">
    <w:pPr>
      <w:pStyle w:val="Fuzeile"/>
      <w:rPr>
        <w:rFonts w:cs="Arial"/>
        <w:sz w:val="16"/>
        <w:szCs w:val="16"/>
      </w:rPr>
    </w:pPr>
    <w:r w:rsidRPr="005B5081">
      <w:rPr>
        <w:rFonts w:cs="Arial"/>
        <w:sz w:val="16"/>
        <w:szCs w:val="16"/>
      </w:rPr>
      <w:t xml:space="preserve">© </w:t>
    </w:r>
    <w:r w:rsidR="005B5081" w:rsidRPr="005B5081">
      <w:rPr>
        <w:rFonts w:cs="Arial"/>
        <w:sz w:val="16"/>
        <w:szCs w:val="16"/>
      </w:rPr>
      <w:t>Bundesverband Metall (BVM)</w:t>
    </w:r>
    <w:r w:rsidRPr="005B5081">
      <w:rPr>
        <w:rFonts w:cs="Arial"/>
        <w:sz w:val="16"/>
        <w:szCs w:val="16"/>
      </w:rPr>
      <w:t>, Essen – Alle Rechte vorbehalten</w:t>
    </w:r>
  </w:p>
  <w:p w14:paraId="593F134F" w14:textId="77777777" w:rsidR="00061C3D" w:rsidRPr="007F5CDE" w:rsidRDefault="00061C3D" w:rsidP="001E71E0">
    <w:pPr>
      <w:pStyle w:val="Fuzeile"/>
      <w:tabs>
        <w:tab w:val="clear" w:pos="4536"/>
        <w:tab w:val="clear" w:pos="9072"/>
        <w:tab w:val="right" w:pos="9696"/>
      </w:tabs>
      <w:rPr>
        <w:rFonts w:cs="Arial"/>
        <w:color w:val="262626" w:themeColor="text1" w:themeTint="D9"/>
        <w:sz w:val="15"/>
        <w:szCs w:val="15"/>
      </w:rPr>
    </w:pPr>
    <w:r w:rsidRPr="007F5CDE">
      <w:rPr>
        <w:rFonts w:cs="Arial"/>
        <w:color w:val="262626" w:themeColor="text1" w:themeTint="D9"/>
        <w:sz w:val="15"/>
        <w:szCs w:val="15"/>
      </w:rPr>
      <w:tab/>
    </w:r>
    <w:r w:rsidR="006A0104">
      <w:rPr>
        <w:rFonts w:cs="Arial"/>
        <w:noProof/>
        <w:color w:val="262626" w:themeColor="text1" w:themeTint="D9"/>
        <w:szCs w:val="22"/>
      </w:rPr>
      <w:drawing>
        <wp:anchor distT="0" distB="0" distL="114300" distR="114300" simplePos="0" relativeHeight="251656192" behindDoc="1" locked="0" layoutInCell="1" allowOverlap="1" wp14:anchorId="7A61F8A6" wp14:editId="1B8CE481">
          <wp:simplePos x="0" y="0"/>
          <wp:positionH relativeFrom="column">
            <wp:posOffset>3328035</wp:posOffset>
          </wp:positionH>
          <wp:positionV relativeFrom="paragraph">
            <wp:posOffset>-3037205</wp:posOffset>
          </wp:positionV>
          <wp:extent cx="3529330" cy="3465195"/>
          <wp:effectExtent l="0" t="0" r="0" b="1905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5EBAC" w14:textId="77777777" w:rsidR="00F01BC0" w:rsidRDefault="00F01BC0" w:rsidP="00C42AB2">
      <w:r>
        <w:separator/>
      </w:r>
    </w:p>
  </w:footnote>
  <w:footnote w:type="continuationSeparator" w:id="0">
    <w:p w14:paraId="6075C3CA" w14:textId="77777777" w:rsidR="00F01BC0" w:rsidRDefault="00F01BC0" w:rsidP="00C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AB98" w14:textId="77777777" w:rsidR="009F55FF" w:rsidRDefault="003A4FCF">
    <w:pPr>
      <w:pStyle w:val="Kopfzeile"/>
    </w:pPr>
    <w:r>
      <w:rPr>
        <w:noProof/>
      </w:rPr>
      <w:pict w14:anchorId="5B7F7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1813" o:spid="_x0000_s2050" type="#_x0000_t75" alt="Slogan_Metallverband_RGB" style="position:absolute;margin-left:0;margin-top:0;width:422.4pt;height:2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gan_Metallverban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54A1" w14:textId="77777777" w:rsidR="00061C3D" w:rsidRDefault="003A4FCF" w:rsidP="00AA5B8E">
    <w:pPr>
      <w:pStyle w:val="Kopfzeile"/>
      <w:tabs>
        <w:tab w:val="left" w:pos="7655"/>
      </w:tabs>
    </w:pPr>
    <w:sdt>
      <w:sdtPr>
        <w:id w:val="630056670"/>
        <w:docPartObj>
          <w:docPartGallery w:val="Page Numbers (Margins)"/>
          <w:docPartUnique/>
        </w:docPartObj>
      </w:sdtPr>
      <w:sdtEndPr/>
      <w:sdtContent/>
    </w:sdt>
    <w:r w:rsidR="00287CB8">
      <w:rPr>
        <w:noProof/>
      </w:rPr>
      <w:drawing>
        <wp:inline distT="0" distB="0" distL="0" distR="0" wp14:anchorId="44E3691D" wp14:editId="6344508E">
          <wp:extent cx="2245114" cy="468000"/>
          <wp:effectExtent l="0" t="0" r="3175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2915" w14:textId="77777777" w:rsidR="00061C3D" w:rsidRDefault="00287CB8" w:rsidP="00AA5B8E">
    <w:pPr>
      <w:pStyle w:val="Kopfzeile"/>
      <w:tabs>
        <w:tab w:val="left" w:pos="7655"/>
      </w:tabs>
    </w:pPr>
    <w:r>
      <w:rPr>
        <w:noProof/>
      </w:rPr>
      <w:drawing>
        <wp:inline distT="0" distB="0" distL="0" distR="0" wp14:anchorId="7AB19065" wp14:editId="08FD5992">
          <wp:extent cx="2245114" cy="468000"/>
          <wp:effectExtent l="0" t="0" r="3175" b="825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7BA1"/>
    <w:multiLevelType w:val="hybridMultilevel"/>
    <w:tmpl w:val="60784C2E"/>
    <w:lvl w:ilvl="0" w:tplc="107255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0E1"/>
    <w:multiLevelType w:val="multilevel"/>
    <w:tmpl w:val="5B04111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53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1937C0"/>
    <w:multiLevelType w:val="hybridMultilevel"/>
    <w:tmpl w:val="9A2278A8"/>
    <w:lvl w:ilvl="0" w:tplc="BCCC8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796"/>
    <w:multiLevelType w:val="hybridMultilevel"/>
    <w:tmpl w:val="57BAF2DA"/>
    <w:lvl w:ilvl="0" w:tplc="4D285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4240B"/>
    <w:multiLevelType w:val="hybridMultilevel"/>
    <w:tmpl w:val="A322B73C"/>
    <w:lvl w:ilvl="0" w:tplc="F6108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C0"/>
    <w:rsid w:val="00034112"/>
    <w:rsid w:val="000529D9"/>
    <w:rsid w:val="00056079"/>
    <w:rsid w:val="00056862"/>
    <w:rsid w:val="00061C3D"/>
    <w:rsid w:val="00062A9A"/>
    <w:rsid w:val="00065278"/>
    <w:rsid w:val="00071F9D"/>
    <w:rsid w:val="00077E27"/>
    <w:rsid w:val="000803E2"/>
    <w:rsid w:val="00085AFB"/>
    <w:rsid w:val="000950EF"/>
    <w:rsid w:val="000B7792"/>
    <w:rsid w:val="000C3FA3"/>
    <w:rsid w:val="000D4888"/>
    <w:rsid w:val="000E16DE"/>
    <w:rsid w:val="000F16F9"/>
    <w:rsid w:val="0010436C"/>
    <w:rsid w:val="001103B7"/>
    <w:rsid w:val="0011402F"/>
    <w:rsid w:val="00151CCB"/>
    <w:rsid w:val="001768C6"/>
    <w:rsid w:val="001815A5"/>
    <w:rsid w:val="0019661D"/>
    <w:rsid w:val="00196928"/>
    <w:rsid w:val="00197BB8"/>
    <w:rsid w:val="001A65E1"/>
    <w:rsid w:val="001B6C27"/>
    <w:rsid w:val="001E71E0"/>
    <w:rsid w:val="001F339B"/>
    <w:rsid w:val="001F61CE"/>
    <w:rsid w:val="00213038"/>
    <w:rsid w:val="00216ADA"/>
    <w:rsid w:val="00223F3E"/>
    <w:rsid w:val="00234439"/>
    <w:rsid w:val="00252DD3"/>
    <w:rsid w:val="00266614"/>
    <w:rsid w:val="002671C0"/>
    <w:rsid w:val="00274373"/>
    <w:rsid w:val="00287CB8"/>
    <w:rsid w:val="002A492F"/>
    <w:rsid w:val="002B60E6"/>
    <w:rsid w:val="002C47E9"/>
    <w:rsid w:val="002C532F"/>
    <w:rsid w:val="0032019D"/>
    <w:rsid w:val="003320FC"/>
    <w:rsid w:val="00356021"/>
    <w:rsid w:val="00362B13"/>
    <w:rsid w:val="00364B2D"/>
    <w:rsid w:val="003674E9"/>
    <w:rsid w:val="00386241"/>
    <w:rsid w:val="003A2E97"/>
    <w:rsid w:val="003A4FCF"/>
    <w:rsid w:val="003B2849"/>
    <w:rsid w:val="003B771C"/>
    <w:rsid w:val="003C5024"/>
    <w:rsid w:val="003E1E0C"/>
    <w:rsid w:val="00405045"/>
    <w:rsid w:val="00407D44"/>
    <w:rsid w:val="00450A39"/>
    <w:rsid w:val="00457181"/>
    <w:rsid w:val="00461A31"/>
    <w:rsid w:val="004634C5"/>
    <w:rsid w:val="004705EA"/>
    <w:rsid w:val="00477505"/>
    <w:rsid w:val="004828F3"/>
    <w:rsid w:val="00483064"/>
    <w:rsid w:val="00483BC3"/>
    <w:rsid w:val="00487816"/>
    <w:rsid w:val="00493FD9"/>
    <w:rsid w:val="004A2850"/>
    <w:rsid w:val="004B2DAB"/>
    <w:rsid w:val="004D26B6"/>
    <w:rsid w:val="004E44E0"/>
    <w:rsid w:val="004F2643"/>
    <w:rsid w:val="005078AB"/>
    <w:rsid w:val="0051129F"/>
    <w:rsid w:val="0051310A"/>
    <w:rsid w:val="00527613"/>
    <w:rsid w:val="00536A8B"/>
    <w:rsid w:val="005420C6"/>
    <w:rsid w:val="0055159D"/>
    <w:rsid w:val="005519D0"/>
    <w:rsid w:val="00554A00"/>
    <w:rsid w:val="0056063D"/>
    <w:rsid w:val="00567C95"/>
    <w:rsid w:val="00571903"/>
    <w:rsid w:val="00572DBE"/>
    <w:rsid w:val="005856FC"/>
    <w:rsid w:val="005A366E"/>
    <w:rsid w:val="005A4ED4"/>
    <w:rsid w:val="005A73BF"/>
    <w:rsid w:val="005B5081"/>
    <w:rsid w:val="005C104A"/>
    <w:rsid w:val="005C4081"/>
    <w:rsid w:val="005D026D"/>
    <w:rsid w:val="005D3ECB"/>
    <w:rsid w:val="005D62B8"/>
    <w:rsid w:val="005F37E6"/>
    <w:rsid w:val="00605B0F"/>
    <w:rsid w:val="0061360F"/>
    <w:rsid w:val="0061461F"/>
    <w:rsid w:val="006311D1"/>
    <w:rsid w:val="006321A4"/>
    <w:rsid w:val="0065243D"/>
    <w:rsid w:val="00654480"/>
    <w:rsid w:val="00672446"/>
    <w:rsid w:val="00673A41"/>
    <w:rsid w:val="00696660"/>
    <w:rsid w:val="00697B7F"/>
    <w:rsid w:val="006A0104"/>
    <w:rsid w:val="006D4531"/>
    <w:rsid w:val="007002FF"/>
    <w:rsid w:val="00705430"/>
    <w:rsid w:val="00730D95"/>
    <w:rsid w:val="00731893"/>
    <w:rsid w:val="00734BE8"/>
    <w:rsid w:val="00744E2B"/>
    <w:rsid w:val="00787C36"/>
    <w:rsid w:val="007A0B3D"/>
    <w:rsid w:val="007B10BC"/>
    <w:rsid w:val="007C4E16"/>
    <w:rsid w:val="007D07BF"/>
    <w:rsid w:val="007E1026"/>
    <w:rsid w:val="007F5CDE"/>
    <w:rsid w:val="007F663B"/>
    <w:rsid w:val="00807C52"/>
    <w:rsid w:val="00813990"/>
    <w:rsid w:val="00817FD8"/>
    <w:rsid w:val="008251D3"/>
    <w:rsid w:val="008262F3"/>
    <w:rsid w:val="00826E0B"/>
    <w:rsid w:val="008321E2"/>
    <w:rsid w:val="00846B7E"/>
    <w:rsid w:val="00860445"/>
    <w:rsid w:val="00862516"/>
    <w:rsid w:val="00862993"/>
    <w:rsid w:val="0086587E"/>
    <w:rsid w:val="0087377E"/>
    <w:rsid w:val="008759A4"/>
    <w:rsid w:val="00877632"/>
    <w:rsid w:val="00881648"/>
    <w:rsid w:val="00881A35"/>
    <w:rsid w:val="00882D1E"/>
    <w:rsid w:val="008963B3"/>
    <w:rsid w:val="008D3549"/>
    <w:rsid w:val="008E059E"/>
    <w:rsid w:val="009102C4"/>
    <w:rsid w:val="009179B7"/>
    <w:rsid w:val="00923F87"/>
    <w:rsid w:val="00924F3E"/>
    <w:rsid w:val="00942FDC"/>
    <w:rsid w:val="009856D6"/>
    <w:rsid w:val="009927D1"/>
    <w:rsid w:val="009B1482"/>
    <w:rsid w:val="009B7BC9"/>
    <w:rsid w:val="009C3E4B"/>
    <w:rsid w:val="009E2C80"/>
    <w:rsid w:val="009E7A06"/>
    <w:rsid w:val="009F55FF"/>
    <w:rsid w:val="00A21180"/>
    <w:rsid w:val="00A2428E"/>
    <w:rsid w:val="00A27086"/>
    <w:rsid w:val="00A543DE"/>
    <w:rsid w:val="00A76D2B"/>
    <w:rsid w:val="00A85AF9"/>
    <w:rsid w:val="00AA5B8E"/>
    <w:rsid w:val="00AB32B8"/>
    <w:rsid w:val="00B14068"/>
    <w:rsid w:val="00B52BC0"/>
    <w:rsid w:val="00B55824"/>
    <w:rsid w:val="00B63AA1"/>
    <w:rsid w:val="00B8215F"/>
    <w:rsid w:val="00BA26B7"/>
    <w:rsid w:val="00BA3592"/>
    <w:rsid w:val="00BC5940"/>
    <w:rsid w:val="00C079C3"/>
    <w:rsid w:val="00C131B3"/>
    <w:rsid w:val="00C41DD2"/>
    <w:rsid w:val="00C42AB2"/>
    <w:rsid w:val="00C533DB"/>
    <w:rsid w:val="00C631F3"/>
    <w:rsid w:val="00C74280"/>
    <w:rsid w:val="00C7693B"/>
    <w:rsid w:val="00C84267"/>
    <w:rsid w:val="00CA6708"/>
    <w:rsid w:val="00CB000D"/>
    <w:rsid w:val="00CB248C"/>
    <w:rsid w:val="00CD42EB"/>
    <w:rsid w:val="00CE3A4F"/>
    <w:rsid w:val="00CF449F"/>
    <w:rsid w:val="00D2061C"/>
    <w:rsid w:val="00D21108"/>
    <w:rsid w:val="00D249C2"/>
    <w:rsid w:val="00D277CA"/>
    <w:rsid w:val="00D52FE7"/>
    <w:rsid w:val="00D61D37"/>
    <w:rsid w:val="00D713F7"/>
    <w:rsid w:val="00DA678F"/>
    <w:rsid w:val="00DB2DFB"/>
    <w:rsid w:val="00DE43B2"/>
    <w:rsid w:val="00DE7C36"/>
    <w:rsid w:val="00E447A5"/>
    <w:rsid w:val="00E70B02"/>
    <w:rsid w:val="00E7176D"/>
    <w:rsid w:val="00E736AF"/>
    <w:rsid w:val="00E75D9B"/>
    <w:rsid w:val="00E92EF9"/>
    <w:rsid w:val="00EA00AA"/>
    <w:rsid w:val="00EA40DD"/>
    <w:rsid w:val="00EB1BF9"/>
    <w:rsid w:val="00EB77FD"/>
    <w:rsid w:val="00EC124C"/>
    <w:rsid w:val="00ED4E5A"/>
    <w:rsid w:val="00ED6815"/>
    <w:rsid w:val="00EE071C"/>
    <w:rsid w:val="00EE0BF9"/>
    <w:rsid w:val="00F01BC0"/>
    <w:rsid w:val="00F02C72"/>
    <w:rsid w:val="00F043AA"/>
    <w:rsid w:val="00F10324"/>
    <w:rsid w:val="00F16AC6"/>
    <w:rsid w:val="00F25B6E"/>
    <w:rsid w:val="00F37028"/>
    <w:rsid w:val="00F37597"/>
    <w:rsid w:val="00F51516"/>
    <w:rsid w:val="00F7418A"/>
    <w:rsid w:val="00F74218"/>
    <w:rsid w:val="00F80680"/>
    <w:rsid w:val="00FA69AC"/>
    <w:rsid w:val="00FC20C8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9456546"/>
  <w15:docId w15:val="{55F74B5C-2161-4F75-97CC-444CD39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sts"/>
    <w:qFormat/>
    <w:rsid w:val="00F01BC0"/>
    <w:rPr>
      <w:rFonts w:ascii="Arial" w:hAnsi="Arial"/>
      <w:color w:val="000000"/>
      <w:sz w:val="22"/>
    </w:rPr>
  </w:style>
  <w:style w:type="paragraph" w:styleId="berschrift1">
    <w:name w:val="heading 1"/>
    <w:aliases w:val="Überschrift 1 sts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Überschrift 2 sts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aliases w:val="Überschrift 3 sts"/>
    <w:basedOn w:val="Standard"/>
    <w:next w:val="Standard"/>
    <w:link w:val="berschrift3Zchn"/>
    <w:unhideWhenUsed/>
    <w:qFormat/>
    <w:rsid w:val="00F01BC0"/>
    <w:pPr>
      <w:keepNext/>
      <w:keepLines/>
      <w:spacing w:before="200"/>
      <w:outlineLvl w:val="2"/>
    </w:pPr>
    <w:rPr>
      <w:rFonts w:eastAsiaTheme="majorEastAsia" w:cstheme="majorBidi"/>
      <w:b/>
      <w:bCs/>
      <w:color w:val="2E74B5" w:themeColor="accent1" w:themeShade="BF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01BC0"/>
    <w:pPr>
      <w:keepNext/>
      <w:keepLines/>
      <w:spacing w:before="200"/>
      <w:ind w:left="864" w:hanging="864"/>
      <w:outlineLvl w:val="3"/>
    </w:pPr>
    <w:rPr>
      <w:rFonts w:eastAsiaTheme="majorEastAsia" w:cstheme="majorBidi"/>
      <w:b/>
      <w:bCs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01BC0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01BC0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01BC0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F01BC0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F01BC0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Datum">
    <w:name w:val="Dat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rsid w:val="00483BC3"/>
    <w:pPr>
      <w:spacing w:after="120" w:line="480" w:lineRule="auto"/>
    </w:pPr>
  </w:style>
  <w:style w:type="paragraph" w:styleId="Sprechblasentext">
    <w:name w:val="Balloon Text"/>
    <w:basedOn w:val="Standard"/>
    <w:semiHidden/>
    <w:rsid w:val="00551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5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5B0F"/>
    <w:rPr>
      <w:rFonts w:ascii="Arial" w:hAnsi="Arial"/>
    </w:rPr>
  </w:style>
  <w:style w:type="paragraph" w:styleId="Fuzeile">
    <w:name w:val="footer"/>
    <w:basedOn w:val="Standard"/>
    <w:link w:val="FuzeileZchn"/>
    <w:rsid w:val="00C42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2AB2"/>
  </w:style>
  <w:style w:type="table" w:styleId="Tabellenraster">
    <w:name w:val="Table Grid"/>
    <w:basedOn w:val="NormaleTabelle"/>
    <w:uiPriority w:val="59"/>
    <w:rsid w:val="00D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B7B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BC9"/>
    <w:rPr>
      <w:color w:val="605E5C"/>
      <w:shd w:val="clear" w:color="auto" w:fill="E1DFDD"/>
    </w:rPr>
  </w:style>
  <w:style w:type="character" w:customStyle="1" w:styleId="berschrift3Zchn">
    <w:name w:val="Überschrift 3 Zchn"/>
    <w:aliases w:val="Überschrift 3 sts Zchn"/>
    <w:basedOn w:val="Absatz-Standardschriftart"/>
    <w:link w:val="berschrift3"/>
    <w:rsid w:val="00F01BC0"/>
    <w:rPr>
      <w:rFonts w:ascii="Arial" w:eastAsiaTheme="majorEastAsia" w:hAnsi="Arial" w:cstheme="majorBidi"/>
      <w:b/>
      <w:bCs/>
      <w:color w:val="2E74B5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F01BC0"/>
    <w:rPr>
      <w:rFonts w:ascii="Arial" w:eastAsiaTheme="majorEastAsia" w:hAnsi="Arial" w:cstheme="majorBidi"/>
      <w:b/>
      <w:bCs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01BC0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rsid w:val="00F01BC0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F01B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F01B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rsid w:val="00F01B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aliases w:val="Überschrift 1 sts Zchn"/>
    <w:basedOn w:val="Absatz-Standardschriftart"/>
    <w:link w:val="berschrift1"/>
    <w:rsid w:val="00F01BC0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Gesch&#228;ftsstelle\01%20Vorlagen\01%20Metallhandwerk\01%20Briefe\BVM\V_Brief_BVM_Stand-Nov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3629470B0344DBDD257FED423FE96" ma:contentTypeVersion="10" ma:contentTypeDescription="Ein neues Dokument erstellen." ma:contentTypeScope="" ma:versionID="dc773f5d254297eeb8cf855edeb8e485">
  <xsd:schema xmlns:xsd="http://www.w3.org/2001/XMLSchema" xmlns:xs="http://www.w3.org/2001/XMLSchema" xmlns:p="http://schemas.microsoft.com/office/2006/metadata/properties" xmlns:ns2="053b1c39-2030-46ea-86ed-5d5b924c847b" xmlns:ns3="9443c4a2-4bdb-464e-83d2-f6fbfa91a89a" targetNamespace="http://schemas.microsoft.com/office/2006/metadata/properties" ma:root="true" ma:fieldsID="c558c4a0ca0ea3735e04fae056a28179" ns2:_="" ns3:_="">
    <xsd:import namespace="053b1c39-2030-46ea-86ed-5d5b924c847b"/>
    <xsd:import namespace="9443c4a2-4bdb-464e-83d2-f6fbfa91a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c39-2030-46ea-86ed-5d5b924c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7a24bf-d796-4087-8981-e07592593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c4a2-4bdb-464e-83d2-f6fbfa91a8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c26f7-95fa-4414-b64d-4a9060e7b971}" ma:internalName="TaxCatchAll" ma:showField="CatchAllData" ma:web="9443c4a2-4bdb-464e-83d2-f6fbfa91a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3c4a2-4bdb-464e-83d2-f6fbfa91a89a" xsi:nil="true"/>
    <lcf76f155ced4ddcb4097134ff3c332f xmlns="053b1c39-2030-46ea-86ed-5d5b924c8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0A6D3-35C5-4496-B66E-CA6FB381F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E6FDD-4A5E-4DB3-9EB3-D301E16EE358}"/>
</file>

<file path=customXml/itemProps3.xml><?xml version="1.0" encoding="utf-8"?>
<ds:datastoreItem xmlns:ds="http://schemas.openxmlformats.org/officeDocument/2006/customXml" ds:itemID="{86B2018C-BE01-4915-A94A-D7CE686AE70F}"/>
</file>

<file path=customXml/itemProps4.xml><?xml version="1.0" encoding="utf-8"?>
<ds:datastoreItem xmlns:ds="http://schemas.openxmlformats.org/officeDocument/2006/customXml" ds:itemID="{1689746A-CCF4-40F2-99DE-99B9C5665D19}"/>
</file>

<file path=docProps/app.xml><?xml version="1.0" encoding="utf-8"?>
<Properties xmlns="http://schemas.openxmlformats.org/officeDocument/2006/extended-properties" xmlns:vt="http://schemas.openxmlformats.org/officeDocument/2006/docPropsVTypes">
  <Template>V_Brief_BVM_Stand-Nov2019</Template>
  <TotalTime>0</TotalTime>
  <Pages>1</Pages>
  <Words>93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Anschr. zur Vereinbarung</vt:lpstr>
    </vt:vector>
  </TitlesOfParts>
  <Company>BVM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Anschr. zur Vereinbarung</dc:title>
  <dc:subject/>
  <dc:creator>Victoria Wäntig</dc:creator>
  <cp:keywords/>
  <cp:lastModifiedBy>Victoria Wäntig</cp:lastModifiedBy>
  <cp:revision>6</cp:revision>
  <cp:lastPrinted>2019-02-22T14:30:00Z</cp:lastPrinted>
  <dcterms:created xsi:type="dcterms:W3CDTF">2020-05-15T07:59:00Z</dcterms:created>
  <dcterms:modified xsi:type="dcterms:W3CDTF">2020-05-15T08:34:00Z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0x01010027E3629470B0344DBDD257FED423FE96</vt:lpwstr>
  </property>
</Properties>
</file>